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7D6926" w:rsidRDefault="007D6926" w:rsidP="007D6926">
      <w:pPr>
        <w:pStyle w:val="berschrift1"/>
        <w:spacing w:before="120"/>
        <w:jc w:val="left"/>
        <w:rPr>
          <w:rFonts w:cs="Arial"/>
          <w:b/>
          <w:color w:val="E2001A"/>
          <w:sz w:val="32"/>
          <w:szCs w:val="28"/>
        </w:rPr>
      </w:pPr>
      <w:r w:rsidRPr="008D48AB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5027930</wp:posOffset>
            </wp:positionH>
            <wp:positionV relativeFrom="paragraph">
              <wp:posOffset>-116840</wp:posOffset>
            </wp:positionV>
            <wp:extent cx="1500447" cy="719051"/>
            <wp:effectExtent l="0" t="0" r="5080" b="508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wo-lausit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447" cy="719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930" w:rsidRPr="00D42930">
        <w:rPr>
          <w:rFonts w:cs="Arial"/>
          <w:b/>
          <w:color w:val="E2001A"/>
          <w:sz w:val="32"/>
          <w:szCs w:val="28"/>
        </w:rPr>
        <w:t>Ihre Meinung ist uns wichtig!</w:t>
      </w:r>
      <w:r>
        <w:rPr>
          <w:rFonts w:cs="Arial"/>
          <w:b/>
          <w:color w:val="E2001A"/>
          <w:sz w:val="32"/>
          <w:szCs w:val="28"/>
        </w:rPr>
        <w:br/>
      </w:r>
    </w:p>
    <w:p w:rsidR="008D48AB" w:rsidRDefault="007D6926" w:rsidP="0058539A">
      <w:pPr>
        <w:pStyle w:val="StandardWeb"/>
        <w:spacing w:before="120" w:beforeAutospacing="0" w:after="0" w:afterAutospacing="0"/>
        <w:rPr>
          <w:rFonts w:ascii="Arial" w:hAnsi="Arial" w:cs="Arial"/>
          <w:b/>
          <w:color w:val="E2001A"/>
          <w:sz w:val="28"/>
        </w:rPr>
      </w:pPr>
      <w:r w:rsidRPr="008D48A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8531</wp:posOffset>
                </wp:positionV>
                <wp:extent cx="6693475" cy="2094454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475" cy="2094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3A3" w:rsidRPr="007D6926" w:rsidRDefault="00B763A3" w:rsidP="007D6926">
                            <w:pPr>
                              <w:pStyle w:val="StandardWeb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Als Basis unserer Arbeit dient das </w:t>
                            </w:r>
                            <w:r w:rsidRPr="007D6926">
                              <w:rPr>
                                <w:rStyle w:val="Fett"/>
                                <w:rFonts w:ascii="Arial" w:hAnsi="Arial" w:cs="Arial"/>
                                <w:i/>
                                <w:iCs/>
                                <w:color w:val="E2001A"/>
                                <w:sz w:val="18"/>
                                <w:szCs w:val="20"/>
                              </w:rPr>
                              <w:t>Leitbild der Arbeiterwohlfahrt</w:t>
                            </w: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  <w:r w:rsid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Hiernach prägen die Grundsätze </w:t>
                            </w:r>
                            <w:r w:rsidR="00CF75E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br/>
                            </w:r>
                            <w:r w:rsidRPr="007D6926">
                              <w:rPr>
                                <w:rStyle w:val="Hervorhebung"/>
                                <w:rFonts w:ascii="Arial" w:hAnsi="Arial" w:cs="Arial"/>
                                <w:color w:val="E2001A"/>
                                <w:sz w:val="18"/>
                                <w:szCs w:val="20"/>
                              </w:rPr>
                              <w:t>„Solidarität, Toleranz, Freiheit, Gleichheit und Gerechtigkeit“</w:t>
                            </w:r>
                            <w:r w:rsid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unsere humanistische </w:t>
                            </w: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Grundeinstellung, bestimmen unser Handeln und das Grundverständnis in unseren Beziehungen zu Anderen.</w:t>
                            </w:r>
                          </w:p>
                          <w:p w:rsidR="007D6926" w:rsidRDefault="00B763A3" w:rsidP="007D6926">
                            <w:pPr>
                              <w:pStyle w:val="StandardWeb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Diese Grundsätze spiegeln sich im </w:t>
                            </w:r>
                            <w:hyperlink r:id="rId7" w:history="1">
                              <w:r w:rsidRPr="00CF75E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E2001A"/>
                                  <w:sz w:val="18"/>
                                  <w:szCs w:val="20"/>
                                  <w:u w:val="none"/>
                                </w:rPr>
                                <w:t>Markenleitbild</w:t>
                              </w:r>
                              <w:r w:rsidRPr="00CF75EC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color w:val="E2001A"/>
                                  <w:sz w:val="18"/>
                                  <w:szCs w:val="20"/>
                                  <w:u w:val="none"/>
                                </w:rPr>
                                <w:t xml:space="preserve"> der AWO Lausitz</w:t>
                              </w:r>
                            </w:hyperlink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wider.</w:t>
                            </w:r>
                          </w:p>
                          <w:p w:rsidR="00B763A3" w:rsidRPr="007D6926" w:rsidRDefault="00B763A3" w:rsidP="008D48AB">
                            <w:pPr>
                              <w:pStyle w:val="StandardWeb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Getreu unserem Slogan </w:t>
                            </w:r>
                            <w:r w:rsidRPr="007D6926">
                              <w:rPr>
                                <w:rStyle w:val="Fett"/>
                                <w:rFonts w:ascii="Arial" w:hAnsi="Arial" w:cs="Arial"/>
                                <w:i/>
                                <w:iCs/>
                                <w:sz w:val="18"/>
                                <w:szCs w:val="20"/>
                              </w:rPr>
                              <w:t>"Wir betreuen Generationen. Gestalten Sie mit uns die Zukunft unserer Region."</w:t>
                            </w: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möchten wir Sie, </w:t>
                            </w:r>
                          </w:p>
                          <w:p w:rsidR="00B763A3" w:rsidRPr="007D6926" w:rsidRDefault="00B763A3" w:rsidP="00B763A3">
                            <w:pPr>
                              <w:pStyle w:val="StandardWeb"/>
                              <w:spacing w:before="240" w:beforeAutospacing="0" w:after="24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7D692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unsere </w:t>
                            </w:r>
                            <w:r w:rsidRPr="007D6926">
                              <w:rPr>
                                <w:rStyle w:val="Fett"/>
                                <w:rFonts w:ascii="Arial" w:hAnsi="Arial" w:cs="Arial"/>
                                <w:i/>
                                <w:iCs/>
                                <w:sz w:val="22"/>
                                <w:szCs w:val="20"/>
                              </w:rPr>
                              <w:t>Mitarbeitenden</w:t>
                            </w:r>
                            <w:r w:rsidRPr="007D692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, unsere </w:t>
                            </w:r>
                            <w:r w:rsidRPr="007D6926">
                              <w:rPr>
                                <w:rStyle w:val="Fett"/>
                                <w:rFonts w:ascii="Arial" w:hAnsi="Arial" w:cs="Arial"/>
                                <w:i/>
                                <w:iCs/>
                                <w:sz w:val="22"/>
                                <w:szCs w:val="20"/>
                              </w:rPr>
                              <w:t>Kunden</w:t>
                            </w:r>
                            <w:r w:rsidRPr="007D692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und unsere </w:t>
                            </w:r>
                            <w:r w:rsidRPr="007D6926">
                              <w:rPr>
                                <w:rStyle w:val="Fett"/>
                                <w:rFonts w:ascii="Arial" w:hAnsi="Arial" w:cs="Arial"/>
                                <w:i/>
                                <w:iCs/>
                                <w:sz w:val="22"/>
                                <w:szCs w:val="20"/>
                              </w:rPr>
                              <w:t>Gesellschafter</w:t>
                            </w:r>
                            <w:r w:rsidRPr="007D692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,</w:t>
                            </w:r>
                          </w:p>
                          <w:p w:rsidR="007D6926" w:rsidRDefault="00B763A3" w:rsidP="00B763A3">
                            <w:pPr>
                              <w:pStyle w:val="StandardWeb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als unsere Gestalter um Ihre</w:t>
                            </w:r>
                            <w:r w:rsidRPr="007D6926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D692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Meinung</w:t>
                            </w: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bitten, </w:t>
                            </w:r>
                          </w:p>
                          <w:p w:rsidR="007D6926" w:rsidRDefault="00B763A3" w:rsidP="007D6926">
                            <w:pPr>
                              <w:pStyle w:val="StandardWeb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D692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damit wir unsere Leistungen ebenso wie unsere internen Abläufe stetig weiterentwickeln und verbessern können </w:t>
                            </w:r>
                          </w:p>
                          <w:p w:rsidR="00B763A3" w:rsidRPr="007D6926" w:rsidRDefault="00B763A3" w:rsidP="007D6926">
                            <w:pPr>
                              <w:pStyle w:val="StandardWeb"/>
                              <w:spacing w:before="12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7D692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für unsere gemeinsame Zukunft in unserer </w:t>
                            </w:r>
                            <w:r w:rsidRPr="007D692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0"/>
                              </w:rPr>
                              <w:t>Region</w:t>
                            </w:r>
                            <w:r w:rsidRPr="007D692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35pt;margin-top:.65pt;width:527.05pt;height:16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" filled="f" stroked="f" strokeweight=".5pt">
                <v:textbox>
                  <w:txbxContent>
                    <w:p w:rsidR="00B763A3" w:rsidRPr="007D6926" w:rsidRDefault="00B763A3" w:rsidP="007D6926">
                      <w:pPr>
                        <w:pStyle w:val="StandardWeb"/>
                        <w:spacing w:before="120" w:beforeAutospacing="0" w:after="0" w:afterAutospacing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Als Basis unserer Arbeit dient das </w:t>
                      </w:r>
                      <w:r w:rsidRPr="007D6926">
                        <w:rPr>
                          <w:rStyle w:val="Fett"/>
                          <w:rFonts w:ascii="Arial" w:hAnsi="Arial" w:cs="Arial"/>
                          <w:i/>
                          <w:iCs/>
                          <w:color w:val="E2001A"/>
                          <w:sz w:val="18"/>
                          <w:szCs w:val="20"/>
                        </w:rPr>
                        <w:t>Leitbild der Arbeiterwohlfahrt</w:t>
                      </w: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  <w:r w:rsid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Hiernach prägen die Grundsätze </w:t>
                      </w:r>
                      <w:r w:rsidR="00CF75EC">
                        <w:rPr>
                          <w:rFonts w:ascii="Arial" w:hAnsi="Arial" w:cs="Arial"/>
                          <w:sz w:val="18"/>
                          <w:szCs w:val="20"/>
                        </w:rPr>
                        <w:br/>
                      </w:r>
                      <w:r w:rsidRPr="007D6926">
                        <w:rPr>
                          <w:rStyle w:val="Hervorhebung"/>
                          <w:rFonts w:ascii="Arial" w:hAnsi="Arial" w:cs="Arial"/>
                          <w:color w:val="E2001A"/>
                          <w:sz w:val="18"/>
                          <w:szCs w:val="20"/>
                        </w:rPr>
                        <w:t>„Solidarität, Toleranz, Freiheit, Gleichheit und Gerechtigkeit“</w:t>
                      </w:r>
                      <w:r w:rsid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unsere humanistische </w:t>
                      </w: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>Grundeinstellung, bestimmen unser Handeln und das Grundverständnis in unseren Beziehungen zu Anderen.</w:t>
                      </w:r>
                    </w:p>
                    <w:p w:rsidR="007D6926" w:rsidRDefault="00B763A3" w:rsidP="007D6926">
                      <w:pPr>
                        <w:pStyle w:val="StandardWeb"/>
                        <w:spacing w:before="120" w:beforeAutospacing="0" w:after="0" w:afterAutospacing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Diese Grundsätze spiegeln sich im </w:t>
                      </w:r>
                      <w:hyperlink r:id="rId8" w:history="1">
                        <w:r w:rsidRPr="00CF75E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color w:val="E2001A"/>
                            <w:sz w:val="18"/>
                            <w:szCs w:val="20"/>
                            <w:u w:val="none"/>
                          </w:rPr>
                          <w:t>Marke</w:t>
                        </w:r>
                        <w:r w:rsidRPr="00CF75E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color w:val="E2001A"/>
                            <w:sz w:val="18"/>
                            <w:szCs w:val="20"/>
                            <w:u w:val="none"/>
                          </w:rPr>
                          <w:t>n</w:t>
                        </w:r>
                        <w:r w:rsidRPr="00CF75E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color w:val="E2001A"/>
                            <w:sz w:val="18"/>
                            <w:szCs w:val="20"/>
                            <w:u w:val="none"/>
                          </w:rPr>
                          <w:t>leitbild</w:t>
                        </w:r>
                        <w:r w:rsidRPr="00CF75EC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color w:val="E2001A"/>
                            <w:sz w:val="18"/>
                            <w:szCs w:val="20"/>
                            <w:u w:val="none"/>
                          </w:rPr>
                          <w:t xml:space="preserve"> der AWO Lausitz</w:t>
                        </w:r>
                      </w:hyperlink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wider.</w:t>
                      </w:r>
                    </w:p>
                    <w:p w:rsidR="00B763A3" w:rsidRPr="007D6926" w:rsidRDefault="00B763A3" w:rsidP="008D48AB">
                      <w:pPr>
                        <w:pStyle w:val="StandardWeb"/>
                        <w:spacing w:before="120" w:beforeAutospacing="0" w:after="0" w:afterAutospacing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Getreu unserem Slogan </w:t>
                      </w:r>
                      <w:r w:rsidRPr="007D6926">
                        <w:rPr>
                          <w:rStyle w:val="Fett"/>
                          <w:rFonts w:ascii="Arial" w:hAnsi="Arial" w:cs="Arial"/>
                          <w:i/>
                          <w:iCs/>
                          <w:sz w:val="18"/>
                          <w:szCs w:val="20"/>
                        </w:rPr>
                        <w:t>"Wir betreuen Generationen. Gestalten Sie mit uns die Zukunft unserer Region."</w:t>
                      </w: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möchten wir Sie, </w:t>
                      </w:r>
                    </w:p>
                    <w:p w:rsidR="00B763A3" w:rsidRPr="007D6926" w:rsidRDefault="00B763A3" w:rsidP="00B763A3">
                      <w:pPr>
                        <w:pStyle w:val="StandardWeb"/>
                        <w:spacing w:before="240" w:beforeAutospacing="0" w:after="240" w:afterAutospacing="0"/>
                        <w:jc w:val="center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7D6926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unsere </w:t>
                      </w:r>
                      <w:r w:rsidRPr="007D6926">
                        <w:rPr>
                          <w:rStyle w:val="Fett"/>
                          <w:rFonts w:ascii="Arial" w:hAnsi="Arial" w:cs="Arial"/>
                          <w:i/>
                          <w:iCs/>
                          <w:sz w:val="22"/>
                          <w:szCs w:val="20"/>
                        </w:rPr>
                        <w:t>Mitarbeitenden</w:t>
                      </w:r>
                      <w:r w:rsidRPr="007D6926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, unsere </w:t>
                      </w:r>
                      <w:r w:rsidRPr="007D6926">
                        <w:rPr>
                          <w:rStyle w:val="Fett"/>
                          <w:rFonts w:ascii="Arial" w:hAnsi="Arial" w:cs="Arial"/>
                          <w:i/>
                          <w:iCs/>
                          <w:sz w:val="22"/>
                          <w:szCs w:val="20"/>
                        </w:rPr>
                        <w:t>Kunden</w:t>
                      </w:r>
                      <w:r w:rsidRPr="007D6926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und unsere </w:t>
                      </w:r>
                      <w:r w:rsidRPr="007D6926">
                        <w:rPr>
                          <w:rStyle w:val="Fett"/>
                          <w:rFonts w:ascii="Arial" w:hAnsi="Arial" w:cs="Arial"/>
                          <w:i/>
                          <w:iCs/>
                          <w:sz w:val="22"/>
                          <w:szCs w:val="20"/>
                        </w:rPr>
                        <w:t>Gesellschafter</w:t>
                      </w:r>
                      <w:r w:rsidRPr="007D6926">
                        <w:rPr>
                          <w:rFonts w:ascii="Arial" w:hAnsi="Arial" w:cs="Arial"/>
                          <w:sz w:val="22"/>
                          <w:szCs w:val="20"/>
                        </w:rPr>
                        <w:t>,</w:t>
                      </w:r>
                    </w:p>
                    <w:p w:rsidR="007D6926" w:rsidRDefault="00B763A3" w:rsidP="00B763A3">
                      <w:pPr>
                        <w:pStyle w:val="StandardWeb"/>
                        <w:spacing w:before="120" w:beforeAutospacing="0" w:after="0" w:afterAutospacing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>als unsere Gestalter um Ihre</w:t>
                      </w:r>
                      <w:r w:rsidRPr="007D6926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7D6926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Meinung</w:t>
                      </w: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bitten, </w:t>
                      </w:r>
                    </w:p>
                    <w:p w:rsidR="007D6926" w:rsidRDefault="00B763A3" w:rsidP="007D6926">
                      <w:pPr>
                        <w:pStyle w:val="StandardWeb"/>
                        <w:spacing w:before="120" w:beforeAutospacing="0" w:after="0" w:afterAutospacing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D6926">
                        <w:rPr>
                          <w:rFonts w:ascii="Arial" w:hAnsi="Arial" w:cs="Arial"/>
                          <w:sz w:val="18"/>
                          <w:szCs w:val="20"/>
                        </w:rPr>
                        <w:t>damit wir unsere Leistungen ebenso wie unsere internen Abläufe stetig weiterentwickeln und verbessern können </w:t>
                      </w:r>
                    </w:p>
                    <w:p w:rsidR="00B763A3" w:rsidRPr="007D6926" w:rsidRDefault="00B763A3" w:rsidP="007D6926">
                      <w:pPr>
                        <w:pStyle w:val="StandardWeb"/>
                        <w:spacing w:before="12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7D6926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für unsere gemeinsame Zukunft in unserer </w:t>
                      </w:r>
                      <w:r w:rsidRPr="007D6926">
                        <w:rPr>
                          <w:rFonts w:ascii="Arial" w:hAnsi="Arial" w:cs="Arial"/>
                          <w:b/>
                          <w:i/>
                          <w:sz w:val="22"/>
                          <w:szCs w:val="20"/>
                        </w:rPr>
                        <w:t>Region</w:t>
                      </w:r>
                      <w:r w:rsidRPr="007D6926">
                        <w:rPr>
                          <w:rFonts w:ascii="Arial" w:hAnsi="Arial" w:cs="Arial"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D48AB" w:rsidRDefault="008D48AB" w:rsidP="0058539A">
      <w:pPr>
        <w:pStyle w:val="StandardWeb"/>
        <w:spacing w:before="120" w:beforeAutospacing="0" w:after="0" w:afterAutospacing="0"/>
        <w:rPr>
          <w:rFonts w:ascii="Arial" w:hAnsi="Arial" w:cs="Arial"/>
          <w:b/>
          <w:color w:val="E2001A"/>
          <w:sz w:val="28"/>
        </w:rPr>
      </w:pPr>
    </w:p>
    <w:p w:rsidR="008D48AB" w:rsidRDefault="008D48AB" w:rsidP="0058539A">
      <w:pPr>
        <w:pStyle w:val="StandardWeb"/>
        <w:spacing w:before="120" w:beforeAutospacing="0" w:after="0" w:afterAutospacing="0"/>
        <w:rPr>
          <w:rFonts w:ascii="Arial" w:hAnsi="Arial" w:cs="Arial"/>
          <w:b/>
          <w:color w:val="E2001A"/>
          <w:sz w:val="28"/>
        </w:rPr>
      </w:pPr>
    </w:p>
    <w:p w:rsidR="008D48AB" w:rsidRDefault="008D48AB" w:rsidP="0058539A">
      <w:pPr>
        <w:pStyle w:val="StandardWeb"/>
        <w:spacing w:before="120" w:beforeAutospacing="0" w:after="0" w:afterAutospacing="0"/>
        <w:rPr>
          <w:rFonts w:ascii="Arial" w:hAnsi="Arial" w:cs="Arial"/>
          <w:b/>
          <w:color w:val="E2001A"/>
          <w:sz w:val="28"/>
        </w:rPr>
      </w:pPr>
    </w:p>
    <w:p w:rsidR="008D48AB" w:rsidRDefault="008D48AB" w:rsidP="0058539A">
      <w:pPr>
        <w:pStyle w:val="StandardWeb"/>
        <w:spacing w:before="120" w:beforeAutospacing="0" w:after="0" w:afterAutospacing="0"/>
        <w:rPr>
          <w:rFonts w:ascii="Arial" w:hAnsi="Arial" w:cs="Arial"/>
          <w:b/>
          <w:color w:val="E2001A"/>
          <w:sz w:val="28"/>
        </w:rPr>
      </w:pPr>
    </w:p>
    <w:p w:rsidR="008D48AB" w:rsidRDefault="008D48AB" w:rsidP="0058539A">
      <w:pPr>
        <w:pStyle w:val="StandardWeb"/>
        <w:spacing w:before="120" w:beforeAutospacing="0" w:after="0" w:afterAutospacing="0"/>
        <w:rPr>
          <w:rFonts w:ascii="Arial" w:hAnsi="Arial" w:cs="Arial"/>
          <w:b/>
          <w:color w:val="E2001A"/>
          <w:sz w:val="28"/>
        </w:rPr>
      </w:pPr>
    </w:p>
    <w:p w:rsidR="007442CB" w:rsidRDefault="007442CB" w:rsidP="00276662">
      <w:pPr>
        <w:pStyle w:val="StandardWeb"/>
        <w:spacing w:before="240" w:beforeAutospacing="0" w:after="0" w:afterAutospacing="0"/>
        <w:ind w:left="5664"/>
        <w:rPr>
          <w:rFonts w:ascii="Arial" w:hAnsi="Arial" w:cs="Arial"/>
          <w:b/>
          <w:color w:val="E2001A"/>
          <w:sz w:val="28"/>
        </w:rPr>
      </w:pPr>
    </w:p>
    <w:p w:rsidR="0025429A" w:rsidRDefault="007D6926" w:rsidP="005F353F">
      <w:pPr>
        <w:pStyle w:val="StandardWeb"/>
        <w:spacing w:before="240" w:beforeAutospacing="0" w:after="0" w:afterAutospacing="0"/>
        <w:rPr>
          <w:rFonts w:ascii="Arial" w:hAnsi="Arial" w:cs="Arial"/>
          <w:b/>
          <w:sz w:val="28"/>
        </w:rPr>
      </w:pPr>
      <w:r w:rsidRPr="008D48A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B7312" wp14:editId="310A5E2B">
                <wp:simplePos x="0" y="0"/>
                <wp:positionH relativeFrom="column">
                  <wp:posOffset>3121660</wp:posOffset>
                </wp:positionH>
                <wp:positionV relativeFrom="paragraph">
                  <wp:posOffset>123801</wp:posOffset>
                </wp:positionV>
                <wp:extent cx="3554083" cy="1429385"/>
                <wp:effectExtent l="19050" t="19050" r="27940" b="184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83" cy="14293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2001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3A3" w:rsidRPr="005F353F" w:rsidRDefault="00B763A3" w:rsidP="00F627E2">
                            <w:pPr>
                              <w:rPr>
                                <w:b/>
                                <w:color w:val="E2001A"/>
                                <w:sz w:val="28"/>
                              </w:rPr>
                            </w:pPr>
                            <w:r w:rsidRPr="005F353F">
                              <w:rPr>
                                <w:b/>
                                <w:color w:val="E2001A"/>
                                <w:sz w:val="28"/>
                              </w:rPr>
                              <w:t>Sie möchten sich direkt online äußern?</w:t>
                            </w:r>
                          </w:p>
                          <w:p w:rsidR="00B763A3" w:rsidRPr="003C50D5" w:rsidRDefault="00B763A3" w:rsidP="00F627E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63A3" w:rsidRPr="003C50D5" w:rsidRDefault="00B763A3" w:rsidP="00F627E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C50D5">
                              <w:rPr>
                                <w:b/>
                              </w:rPr>
                              <w:t xml:space="preserve">Kein </w:t>
                            </w:r>
                            <w:r w:rsidRPr="003C50D5">
                              <w:rPr>
                                <w:b/>
                              </w:rPr>
                              <w:br/>
                              <w:t>Problem!</w:t>
                            </w:r>
                            <w:r w:rsidRPr="003C50D5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Pr="003C50D5">
                              <w:rPr>
                                <w:b/>
                                <w:sz w:val="18"/>
                              </w:rPr>
                              <w:br/>
                            </w:r>
                          </w:p>
                          <w:p w:rsidR="00B763A3" w:rsidRPr="003C50D5" w:rsidRDefault="00B763A3" w:rsidP="00F627E2">
                            <w:pPr>
                              <w:rPr>
                                <w:b/>
                              </w:rPr>
                            </w:pPr>
                            <w:r w:rsidRPr="003C50D5">
                              <w:rPr>
                                <w:b/>
                              </w:rPr>
                              <w:t>Folgen Sie dem Link:</w:t>
                            </w:r>
                          </w:p>
                          <w:p w:rsidR="00B763A3" w:rsidRPr="005F353F" w:rsidRDefault="00B763A3" w:rsidP="00F627E2">
                            <w:pPr>
                              <w:rPr>
                                <w:b/>
                                <w:color w:val="E2001A"/>
                              </w:rPr>
                            </w:pPr>
                            <w:r w:rsidRPr="005F353F">
                              <w:rPr>
                                <w:rStyle w:val="Hyperlink"/>
                                <w:b/>
                                <w:color w:val="E2001A"/>
                                <w:u w:val="none"/>
                              </w:rPr>
                              <w:t>https://awo-lausitz.de/meinung/</w:t>
                            </w:r>
                            <w:r w:rsidRPr="005F353F">
                              <w:rPr>
                                <w:b/>
                                <w:color w:val="E2001A"/>
                              </w:rPr>
                              <w:t xml:space="preserve"> </w:t>
                            </w:r>
                          </w:p>
                          <w:p w:rsidR="00B763A3" w:rsidRDefault="00B763A3" w:rsidP="00F6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7312" id="Textfeld 3" o:spid="_x0000_s1027" type="#_x0000_t202" style="position:absolute;margin-left:245.8pt;margin-top:9.75pt;width:279.85pt;height:1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" filled="f" strokecolor="#e2001a" strokeweight="3pt">
                <v:textbox>
                  <w:txbxContent>
                    <w:p w:rsidR="00B763A3" w:rsidRPr="005F353F" w:rsidRDefault="00B763A3" w:rsidP="00F627E2">
                      <w:pPr>
                        <w:rPr>
                          <w:b/>
                          <w:color w:val="E2001A"/>
                          <w:sz w:val="28"/>
                        </w:rPr>
                      </w:pPr>
                      <w:r w:rsidRPr="005F353F">
                        <w:rPr>
                          <w:b/>
                          <w:color w:val="E2001A"/>
                          <w:sz w:val="28"/>
                        </w:rPr>
                        <w:t>Sie möchten sich direkt online äußern?</w:t>
                      </w:r>
                    </w:p>
                    <w:p w:rsidR="00B763A3" w:rsidRPr="003C50D5" w:rsidRDefault="00B763A3" w:rsidP="00F627E2">
                      <w:pPr>
                        <w:rPr>
                          <w:sz w:val="18"/>
                        </w:rPr>
                      </w:pPr>
                    </w:p>
                    <w:p w:rsidR="00B763A3" w:rsidRPr="003C50D5" w:rsidRDefault="00B763A3" w:rsidP="00F627E2">
                      <w:pPr>
                        <w:rPr>
                          <w:b/>
                          <w:sz w:val="18"/>
                        </w:rPr>
                      </w:pPr>
                      <w:r w:rsidRPr="003C50D5">
                        <w:rPr>
                          <w:b/>
                        </w:rPr>
                        <w:t xml:space="preserve">Kein </w:t>
                      </w:r>
                      <w:r w:rsidRPr="003C50D5">
                        <w:rPr>
                          <w:b/>
                        </w:rPr>
                        <w:br/>
                        <w:t>Problem!</w:t>
                      </w:r>
                      <w:r w:rsidRPr="003C50D5">
                        <w:rPr>
                          <w:b/>
                          <w:sz w:val="18"/>
                        </w:rPr>
                        <w:br/>
                      </w:r>
                      <w:r w:rsidRPr="003C50D5">
                        <w:rPr>
                          <w:b/>
                          <w:sz w:val="18"/>
                        </w:rPr>
                        <w:br/>
                      </w:r>
                    </w:p>
                    <w:p w:rsidR="00B763A3" w:rsidRPr="003C50D5" w:rsidRDefault="00B763A3" w:rsidP="00F627E2">
                      <w:pPr>
                        <w:rPr>
                          <w:b/>
                        </w:rPr>
                      </w:pPr>
                      <w:r w:rsidRPr="003C50D5">
                        <w:rPr>
                          <w:b/>
                        </w:rPr>
                        <w:t>Folgen Sie dem Link:</w:t>
                      </w:r>
                    </w:p>
                    <w:p w:rsidR="00B763A3" w:rsidRPr="005F353F" w:rsidRDefault="00B763A3" w:rsidP="00F627E2">
                      <w:pPr>
                        <w:rPr>
                          <w:b/>
                          <w:color w:val="E2001A"/>
                        </w:rPr>
                      </w:pPr>
                      <w:r w:rsidRPr="005F353F">
                        <w:rPr>
                          <w:rStyle w:val="Hyperlink"/>
                          <w:b/>
                          <w:color w:val="E2001A"/>
                          <w:u w:val="none"/>
                        </w:rPr>
                        <w:t>https://awo-lausitz.de/meinung/</w:t>
                      </w:r>
                      <w:r w:rsidRPr="005F353F">
                        <w:rPr>
                          <w:b/>
                          <w:color w:val="E2001A"/>
                        </w:rPr>
                        <w:t xml:space="preserve"> </w:t>
                      </w:r>
                    </w:p>
                    <w:p w:rsidR="00B763A3" w:rsidRDefault="00B763A3" w:rsidP="00F627E2"/>
                  </w:txbxContent>
                </v:textbox>
              </v:shape>
            </w:pict>
          </mc:Fallback>
        </mc:AlternateContent>
      </w:r>
      <w:r w:rsidR="00B63EFF" w:rsidRPr="00B63EFF">
        <w:rPr>
          <w:rFonts w:ascii="Arial" w:hAnsi="Arial" w:cs="Arial"/>
          <w:b/>
          <w:color w:val="E2001A"/>
          <w:sz w:val="28"/>
        </w:rPr>
        <w:sym w:font="Wingdings" w:char="F0E0"/>
      </w:r>
      <w:r w:rsidR="00B63EFF">
        <w:rPr>
          <w:rFonts w:ascii="Arial" w:hAnsi="Arial" w:cs="Arial"/>
          <w:b/>
          <w:color w:val="E2001A"/>
          <w:sz w:val="28"/>
        </w:rPr>
        <w:t xml:space="preserve"> </w:t>
      </w:r>
      <w:r w:rsidR="00D42930" w:rsidRPr="005941CA">
        <w:rPr>
          <w:rFonts w:ascii="Arial" w:hAnsi="Arial" w:cs="Arial"/>
          <w:b/>
          <w:color w:val="E2001A"/>
          <w:sz w:val="28"/>
        </w:rPr>
        <w:t>Was möchten Sie uns mitteilen?</w:t>
      </w:r>
      <w:r w:rsidR="0025429A" w:rsidRPr="0025429A">
        <w:rPr>
          <w:rFonts w:ascii="Arial" w:hAnsi="Arial" w:cs="Arial"/>
          <w:b/>
          <w:sz w:val="28"/>
        </w:rPr>
        <w:t xml:space="preserve"> </w:t>
      </w:r>
    </w:p>
    <w:p w:rsidR="0025429A" w:rsidRDefault="007D6926" w:rsidP="005F353F">
      <w:pPr>
        <w:pStyle w:val="StandardWeb"/>
        <w:spacing w:before="120" w:beforeAutospacing="0" w:after="0" w:afterAutospacing="0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46091</wp:posOffset>
            </wp:positionV>
            <wp:extent cx="1120140" cy="1103630"/>
            <wp:effectExtent l="0" t="0" r="381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29A" w:rsidRPr="0025429A">
        <w:rPr>
          <w:rFonts w:ascii="Arial" w:hAnsi="Arial" w:cs="Arial"/>
          <w:b/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429A" w:rsidRPr="0025429A">
        <w:rPr>
          <w:rFonts w:ascii="Arial" w:hAnsi="Arial" w:cs="Arial"/>
          <w:b/>
          <w:sz w:val="28"/>
        </w:rPr>
        <w:instrText xml:space="preserve"> FORMCHECKBOX </w:instrText>
      </w:r>
      <w:r w:rsidR="00B70A77">
        <w:rPr>
          <w:rFonts w:ascii="Arial" w:hAnsi="Arial" w:cs="Arial"/>
          <w:b/>
          <w:sz w:val="28"/>
        </w:rPr>
      </w:r>
      <w:r w:rsidR="00B70A77">
        <w:rPr>
          <w:rFonts w:ascii="Arial" w:hAnsi="Arial" w:cs="Arial"/>
          <w:b/>
          <w:sz w:val="28"/>
        </w:rPr>
        <w:fldChar w:fldCharType="separate"/>
      </w:r>
      <w:r w:rsidR="0025429A" w:rsidRPr="0025429A">
        <w:rPr>
          <w:rFonts w:ascii="Arial" w:hAnsi="Arial" w:cs="Arial"/>
          <w:b/>
          <w:sz w:val="28"/>
        </w:rPr>
        <w:fldChar w:fldCharType="end"/>
      </w:r>
      <w:r w:rsidR="004E53C8">
        <w:rPr>
          <w:rFonts w:ascii="Arial" w:hAnsi="Arial" w:cs="Arial"/>
          <w:b/>
          <w:sz w:val="28"/>
        </w:rPr>
        <w:t xml:space="preserve"> </w:t>
      </w:r>
      <w:r w:rsidR="0025429A" w:rsidRPr="0025429A">
        <w:rPr>
          <w:rFonts w:ascii="Arial" w:hAnsi="Arial" w:cs="Arial"/>
          <w:b/>
          <w:sz w:val="28"/>
        </w:rPr>
        <w:t>Anregung</w:t>
      </w:r>
    </w:p>
    <w:p w:rsidR="0025429A" w:rsidRDefault="0025429A" w:rsidP="005F353F">
      <w:pPr>
        <w:pStyle w:val="StandardWeb"/>
        <w:spacing w:before="120" w:beforeAutospacing="0" w:after="0" w:afterAutospacing="0"/>
        <w:rPr>
          <w:rFonts w:ascii="Arial" w:hAnsi="Arial" w:cs="Arial"/>
          <w:b/>
          <w:sz w:val="28"/>
        </w:rPr>
      </w:pPr>
      <w:r w:rsidRPr="0025429A">
        <w:rPr>
          <w:rFonts w:ascii="Arial" w:hAnsi="Arial" w:cs="Arial"/>
          <w:b/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429A">
        <w:rPr>
          <w:rFonts w:ascii="Arial" w:hAnsi="Arial" w:cs="Arial"/>
          <w:b/>
          <w:sz w:val="28"/>
        </w:rPr>
        <w:instrText xml:space="preserve"> FORMCHECKBOX </w:instrText>
      </w:r>
      <w:r w:rsidR="00B70A77">
        <w:rPr>
          <w:rFonts w:ascii="Arial" w:hAnsi="Arial" w:cs="Arial"/>
          <w:b/>
          <w:sz w:val="28"/>
        </w:rPr>
      </w:r>
      <w:r w:rsidR="00B70A77">
        <w:rPr>
          <w:rFonts w:ascii="Arial" w:hAnsi="Arial" w:cs="Arial"/>
          <w:b/>
          <w:sz w:val="28"/>
        </w:rPr>
        <w:fldChar w:fldCharType="separate"/>
      </w:r>
      <w:r w:rsidRPr="0025429A">
        <w:rPr>
          <w:rFonts w:ascii="Arial" w:hAnsi="Arial" w:cs="Arial"/>
          <w:b/>
          <w:sz w:val="28"/>
        </w:rPr>
        <w:fldChar w:fldCharType="end"/>
      </w:r>
      <w:r w:rsidRPr="0025429A">
        <w:rPr>
          <w:rFonts w:ascii="Arial" w:hAnsi="Arial" w:cs="Arial"/>
          <w:b/>
          <w:sz w:val="28"/>
        </w:rPr>
        <w:t xml:space="preserve"> Lob</w:t>
      </w:r>
    </w:p>
    <w:p w:rsidR="00D42930" w:rsidRDefault="0025429A" w:rsidP="005F353F">
      <w:pPr>
        <w:pStyle w:val="StandardWeb"/>
        <w:spacing w:before="120" w:beforeAutospacing="0" w:after="0" w:afterAutospacing="0"/>
        <w:rPr>
          <w:rFonts w:ascii="Arial" w:hAnsi="Arial" w:cs="Arial"/>
          <w:b/>
          <w:sz w:val="28"/>
        </w:rPr>
      </w:pPr>
      <w:r w:rsidRPr="0025429A">
        <w:rPr>
          <w:rFonts w:ascii="Arial" w:hAnsi="Arial" w:cs="Arial"/>
          <w:b/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5429A">
        <w:rPr>
          <w:rFonts w:ascii="Arial" w:hAnsi="Arial" w:cs="Arial"/>
          <w:b/>
          <w:sz w:val="28"/>
        </w:rPr>
        <w:instrText xml:space="preserve"> FORMCHECKBOX </w:instrText>
      </w:r>
      <w:r w:rsidR="00B70A77">
        <w:rPr>
          <w:rFonts w:ascii="Arial" w:hAnsi="Arial" w:cs="Arial"/>
          <w:b/>
          <w:sz w:val="28"/>
        </w:rPr>
      </w:r>
      <w:r w:rsidR="00B70A77">
        <w:rPr>
          <w:rFonts w:ascii="Arial" w:hAnsi="Arial" w:cs="Arial"/>
          <w:b/>
          <w:sz w:val="28"/>
        </w:rPr>
        <w:fldChar w:fldCharType="separate"/>
      </w:r>
      <w:r w:rsidRPr="0025429A">
        <w:rPr>
          <w:rFonts w:ascii="Arial" w:hAnsi="Arial" w:cs="Arial"/>
          <w:b/>
          <w:sz w:val="28"/>
        </w:rPr>
        <w:fldChar w:fldCharType="end"/>
      </w:r>
      <w:r w:rsidRPr="0025429A">
        <w:rPr>
          <w:rFonts w:ascii="Arial" w:hAnsi="Arial" w:cs="Arial"/>
          <w:b/>
          <w:sz w:val="28"/>
        </w:rPr>
        <w:t xml:space="preserve"> Kritik</w:t>
      </w:r>
    </w:p>
    <w:p w:rsidR="00F627E2" w:rsidRDefault="00F627E2" w:rsidP="00F627E2">
      <w:pPr>
        <w:pStyle w:val="StandardWeb"/>
        <w:spacing w:before="120" w:beforeAutospacing="0" w:after="0" w:afterAutospacing="0"/>
        <w:ind w:left="5664"/>
        <w:rPr>
          <w:rFonts w:ascii="Arial" w:hAnsi="Arial" w:cs="Arial"/>
          <w:b/>
          <w:sz w:val="28"/>
        </w:rPr>
      </w:pPr>
    </w:p>
    <w:p w:rsidR="005941CA" w:rsidRDefault="00B63EFF" w:rsidP="0058539A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B63EFF">
        <w:rPr>
          <w:rFonts w:ascii="Arial" w:hAnsi="Arial" w:cs="Arial"/>
          <w:b/>
          <w:color w:val="E2001A"/>
          <w:sz w:val="28"/>
        </w:rPr>
        <w:sym w:font="Wingdings" w:char="F0E0"/>
      </w:r>
      <w:r>
        <w:rPr>
          <w:rFonts w:ascii="Arial" w:hAnsi="Arial" w:cs="Arial"/>
          <w:b/>
          <w:color w:val="E2001A"/>
          <w:sz w:val="28"/>
        </w:rPr>
        <w:t xml:space="preserve"> </w:t>
      </w:r>
      <w:r w:rsidR="005941CA" w:rsidRPr="005941CA">
        <w:rPr>
          <w:rFonts w:ascii="Arial" w:hAnsi="Arial" w:cs="Arial"/>
          <w:b/>
          <w:color w:val="E2001A"/>
          <w:sz w:val="28"/>
        </w:rPr>
        <w:t>Einrichtung der AWO Lausitz</w:t>
      </w:r>
      <w:r w:rsidR="005941CA" w:rsidRPr="0058539A">
        <w:rPr>
          <w:rFonts w:ascii="Arial" w:hAnsi="Arial" w:cs="Arial"/>
          <w:sz w:val="22"/>
        </w:rPr>
        <w:t>, zu welcher Sie sich äußern möchten:</w:t>
      </w: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941CA" w:rsidRPr="00895132" w:rsidTr="005F1A03">
        <w:trPr>
          <w:trHeight w:val="45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:rsidR="005941CA" w:rsidRPr="005F1A03" w:rsidRDefault="0058539A" w:rsidP="00FF1C1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E2001A"/>
                <w:sz w:val="32"/>
              </w:rPr>
            </w:pPr>
            <w:r w:rsidRPr="005F1A0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03">
              <w:rPr>
                <w:rFonts w:ascii="Arial" w:hAnsi="Arial" w:cs="Arial"/>
                <w:b/>
              </w:rPr>
              <w:instrText xml:space="preserve"> FORMTEXT </w:instrText>
            </w:r>
            <w:r w:rsidRPr="005F1A03">
              <w:rPr>
                <w:rFonts w:ascii="Arial" w:hAnsi="Arial" w:cs="Arial"/>
                <w:b/>
              </w:rPr>
            </w:r>
            <w:r w:rsidRPr="005F1A03">
              <w:rPr>
                <w:rFonts w:ascii="Arial" w:hAnsi="Arial" w:cs="Arial"/>
                <w:b/>
              </w:rPr>
              <w:fldChar w:fldCharType="separate"/>
            </w:r>
            <w:r w:rsidR="00FF1C12" w:rsidRPr="005F1A03">
              <w:rPr>
                <w:rFonts w:ascii="Arial" w:hAnsi="Arial" w:cs="Arial"/>
                <w:b/>
              </w:rPr>
              <w:t> </w:t>
            </w:r>
            <w:r w:rsidR="00FF1C12" w:rsidRPr="005F1A03">
              <w:rPr>
                <w:rFonts w:ascii="Arial" w:hAnsi="Arial" w:cs="Arial"/>
                <w:b/>
              </w:rPr>
              <w:t> </w:t>
            </w:r>
            <w:r w:rsidR="00FF1C12" w:rsidRPr="005F1A03">
              <w:rPr>
                <w:rFonts w:ascii="Arial" w:hAnsi="Arial" w:cs="Arial"/>
                <w:b/>
              </w:rPr>
              <w:t> </w:t>
            </w:r>
            <w:r w:rsidR="00FF1C12" w:rsidRPr="005F1A03">
              <w:rPr>
                <w:rFonts w:ascii="Arial" w:hAnsi="Arial" w:cs="Arial"/>
                <w:b/>
              </w:rPr>
              <w:t> </w:t>
            </w:r>
            <w:r w:rsidR="00FF1C12"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41CA" w:rsidRDefault="00B63EFF" w:rsidP="0058539A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B63EFF">
        <w:rPr>
          <w:rFonts w:ascii="Arial" w:hAnsi="Arial" w:cs="Arial"/>
          <w:b/>
          <w:color w:val="E2001A"/>
          <w:sz w:val="28"/>
        </w:rPr>
        <w:sym w:font="Wingdings" w:char="F0E0"/>
      </w:r>
      <w:r>
        <w:rPr>
          <w:rFonts w:ascii="Arial" w:hAnsi="Arial" w:cs="Arial"/>
          <w:b/>
          <w:color w:val="E2001A"/>
          <w:sz w:val="28"/>
        </w:rPr>
        <w:t xml:space="preserve"> </w:t>
      </w:r>
      <w:r w:rsidR="005941CA">
        <w:rPr>
          <w:rFonts w:ascii="Arial" w:hAnsi="Arial" w:cs="Arial"/>
          <w:b/>
          <w:color w:val="E2001A"/>
          <w:sz w:val="28"/>
        </w:rPr>
        <w:t>Ihr Anliegen</w:t>
      </w:r>
      <w:r w:rsidR="0058539A" w:rsidRPr="0058539A">
        <w:rPr>
          <w:rFonts w:ascii="Arial" w:hAnsi="Arial" w:cs="Arial"/>
          <w:b/>
          <w:color w:val="E2001A"/>
          <w:sz w:val="28"/>
        </w:rPr>
        <w:t>:</w:t>
      </w:r>
      <w:r w:rsidR="007A6611" w:rsidRPr="007A6611">
        <w:rPr>
          <w:noProof/>
        </w:rPr>
        <w:t xml:space="preserve"> </w:t>
      </w: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8539A" w:rsidRPr="00895132" w:rsidTr="006E3783">
        <w:trPr>
          <w:trHeight w:val="4724"/>
        </w:trPr>
        <w:tc>
          <w:tcPr>
            <w:tcW w:w="10490" w:type="dxa"/>
            <w:shd w:val="clear" w:color="auto" w:fill="F2F2F2" w:themeFill="background1" w:themeFillShade="F2"/>
          </w:tcPr>
          <w:p w:rsidR="0058539A" w:rsidRPr="003C50D5" w:rsidRDefault="0058539A" w:rsidP="00CF75EC">
            <w:pPr>
              <w:pStyle w:val="Standard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082D45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D45">
              <w:rPr>
                <w:rFonts w:ascii="Arial" w:hAnsi="Arial" w:cs="Arial"/>
                <w:b/>
              </w:rPr>
              <w:instrText xml:space="preserve"> FORMTEXT </w:instrText>
            </w:r>
            <w:r w:rsidRPr="00082D45">
              <w:rPr>
                <w:rFonts w:ascii="Arial" w:hAnsi="Arial" w:cs="Arial"/>
                <w:b/>
              </w:rPr>
            </w:r>
            <w:r w:rsidRPr="00082D45">
              <w:rPr>
                <w:rFonts w:ascii="Arial" w:hAnsi="Arial" w:cs="Arial"/>
                <w:b/>
              </w:rPr>
              <w:fldChar w:fldCharType="separate"/>
            </w:r>
            <w:r w:rsidR="00CF75EC">
              <w:rPr>
                <w:rFonts w:ascii="Arial" w:hAnsi="Arial" w:cs="Arial"/>
                <w:b/>
              </w:rPr>
              <w:t> </w:t>
            </w:r>
            <w:r w:rsidR="00CF75EC">
              <w:rPr>
                <w:rFonts w:ascii="Arial" w:hAnsi="Arial" w:cs="Arial"/>
                <w:b/>
              </w:rPr>
              <w:t> </w:t>
            </w:r>
            <w:r w:rsidR="00CF75EC">
              <w:rPr>
                <w:rFonts w:ascii="Arial" w:hAnsi="Arial" w:cs="Arial"/>
                <w:b/>
              </w:rPr>
              <w:t> </w:t>
            </w:r>
            <w:r w:rsidR="00CF75EC">
              <w:rPr>
                <w:rFonts w:ascii="Arial" w:hAnsi="Arial" w:cs="Arial"/>
                <w:b/>
              </w:rPr>
              <w:t> </w:t>
            </w:r>
            <w:r w:rsidR="00CF75EC">
              <w:rPr>
                <w:rFonts w:ascii="Arial" w:hAnsi="Arial" w:cs="Arial"/>
                <w:b/>
              </w:rPr>
              <w:t> </w:t>
            </w:r>
            <w:r w:rsidRPr="00082D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41CA" w:rsidRDefault="00B63EFF" w:rsidP="007442CB">
      <w:pPr>
        <w:pStyle w:val="StandardWeb"/>
        <w:spacing w:before="120" w:beforeAutospacing="0" w:after="0" w:afterAutospacing="0"/>
        <w:rPr>
          <w:rFonts w:ascii="Arial" w:hAnsi="Arial" w:cs="Arial"/>
          <w:sz w:val="22"/>
        </w:rPr>
      </w:pPr>
      <w:r w:rsidRPr="00B63EFF">
        <w:rPr>
          <w:rFonts w:ascii="Arial" w:hAnsi="Arial" w:cs="Arial"/>
          <w:b/>
          <w:color w:val="E2001A"/>
          <w:sz w:val="28"/>
        </w:rPr>
        <w:sym w:font="Wingdings" w:char="F0E0"/>
      </w:r>
      <w:r>
        <w:rPr>
          <w:rFonts w:ascii="Arial" w:hAnsi="Arial" w:cs="Arial"/>
          <w:b/>
          <w:color w:val="E2001A"/>
          <w:sz w:val="28"/>
        </w:rPr>
        <w:t xml:space="preserve"> </w:t>
      </w:r>
      <w:r w:rsidR="0058539A">
        <w:rPr>
          <w:rFonts w:ascii="Arial" w:hAnsi="Arial" w:cs="Arial"/>
          <w:b/>
          <w:color w:val="E2001A"/>
          <w:sz w:val="28"/>
        </w:rPr>
        <w:t>Absender</w:t>
      </w:r>
      <w:r w:rsidR="0058539A">
        <w:rPr>
          <w:rFonts w:ascii="Arial" w:hAnsi="Arial" w:cs="Arial"/>
        </w:rPr>
        <w:t xml:space="preserve">  </w:t>
      </w:r>
      <w:r w:rsidR="006C5AD3">
        <w:rPr>
          <w:rFonts w:ascii="Arial" w:hAnsi="Arial" w:cs="Arial"/>
        </w:rPr>
        <w:br/>
      </w:r>
      <w:r w:rsidR="0058539A" w:rsidRPr="00082D45">
        <w:rPr>
          <w:rFonts w:ascii="Arial" w:hAnsi="Arial" w:cs="Arial"/>
          <w:sz w:val="22"/>
        </w:rPr>
        <w:t xml:space="preserve">Bitte geben Sie Ihren Namen sowie E-Mail-Adresse </w:t>
      </w:r>
      <w:r w:rsidR="0058539A" w:rsidRPr="00082D45">
        <w:rPr>
          <w:rFonts w:ascii="Arial" w:hAnsi="Arial" w:cs="Arial"/>
          <w:b/>
          <w:sz w:val="22"/>
          <w:u w:val="single"/>
        </w:rPr>
        <w:t>oder</w:t>
      </w:r>
      <w:r w:rsidR="0058539A" w:rsidRPr="00082D45">
        <w:rPr>
          <w:rFonts w:ascii="Arial" w:hAnsi="Arial" w:cs="Arial"/>
          <w:sz w:val="22"/>
        </w:rPr>
        <w:t xml:space="preserve"> Telefonnummer an, damit wir Sie über die Bearbeitung Ihres Anliegens informieren können.</w:t>
      </w: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8819"/>
      </w:tblGrid>
      <w:tr w:rsidR="005F1A03" w:rsidRPr="00082D45" w:rsidTr="005F1A03">
        <w:trPr>
          <w:trHeight w:val="454"/>
        </w:trPr>
        <w:tc>
          <w:tcPr>
            <w:tcW w:w="1671" w:type="dxa"/>
            <w:vAlign w:val="center"/>
          </w:tcPr>
          <w:p w:rsidR="005F1A03" w:rsidRPr="00082D45" w:rsidRDefault="005F1A03" w:rsidP="00B63EF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E2001A"/>
              </w:rPr>
            </w:pPr>
            <w:r w:rsidRPr="00082D45">
              <w:rPr>
                <w:rFonts w:ascii="Arial" w:hAnsi="Arial" w:cs="Arial"/>
                <w:b/>
                <w:color w:val="E2001A"/>
              </w:rPr>
              <w:t>Name:</w:t>
            </w:r>
          </w:p>
        </w:tc>
        <w:tc>
          <w:tcPr>
            <w:tcW w:w="8819" w:type="dxa"/>
            <w:shd w:val="clear" w:color="auto" w:fill="F2F2F2" w:themeFill="background1" w:themeFillShade="F2"/>
            <w:vAlign w:val="center"/>
          </w:tcPr>
          <w:p w:rsidR="005F1A03" w:rsidRPr="005F1A03" w:rsidRDefault="005F1A03" w:rsidP="005F1A0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E2001A"/>
              </w:rPr>
            </w:pPr>
            <w:r w:rsidRPr="005F1A0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03">
              <w:rPr>
                <w:rFonts w:ascii="Arial" w:hAnsi="Arial" w:cs="Arial"/>
                <w:b/>
              </w:rPr>
              <w:instrText xml:space="preserve"> FORMTEXT </w:instrText>
            </w:r>
            <w:r w:rsidRPr="005F1A03">
              <w:rPr>
                <w:rFonts w:ascii="Arial" w:hAnsi="Arial" w:cs="Arial"/>
                <w:b/>
              </w:rPr>
            </w:r>
            <w:r w:rsidRPr="005F1A03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t> </w:t>
            </w:r>
            <w:bookmarkEnd w:id="0"/>
            <w:r w:rsidRPr="005F1A0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F1A03" w:rsidRPr="00082D45" w:rsidTr="005F1A03">
        <w:trPr>
          <w:trHeight w:val="454"/>
        </w:trPr>
        <w:tc>
          <w:tcPr>
            <w:tcW w:w="1671" w:type="dxa"/>
            <w:vAlign w:val="center"/>
          </w:tcPr>
          <w:p w:rsidR="005F1A03" w:rsidRPr="00082D45" w:rsidRDefault="005F1A03" w:rsidP="00B63EF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E2001A"/>
              </w:rPr>
            </w:pPr>
            <w:r>
              <w:rPr>
                <w:rFonts w:ascii="Arial" w:hAnsi="Arial" w:cs="Arial"/>
                <w:b/>
                <w:color w:val="E2001A"/>
              </w:rPr>
              <w:t>Ich bin:</w:t>
            </w:r>
          </w:p>
        </w:tc>
        <w:tc>
          <w:tcPr>
            <w:tcW w:w="8819" w:type="dxa"/>
            <w:vAlign w:val="center"/>
          </w:tcPr>
          <w:p w:rsidR="005F1A03" w:rsidRDefault="005F1A03" w:rsidP="005F1A03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E2001A"/>
              </w:rPr>
            </w:pPr>
            <w:r w:rsidRPr="00B63EFF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EFF">
              <w:rPr>
                <w:rFonts w:ascii="Arial" w:hAnsi="Arial" w:cs="Arial"/>
              </w:rPr>
              <w:instrText xml:space="preserve"> FORMCHECKBOX </w:instrText>
            </w:r>
            <w:r w:rsidR="00B70A77">
              <w:rPr>
                <w:rFonts w:ascii="Arial" w:hAnsi="Arial" w:cs="Arial"/>
              </w:rPr>
            </w:r>
            <w:r w:rsidR="00B70A77">
              <w:rPr>
                <w:rFonts w:ascii="Arial" w:hAnsi="Arial" w:cs="Arial"/>
              </w:rPr>
              <w:fldChar w:fldCharType="separate"/>
            </w:r>
            <w:r w:rsidRPr="00B63EFF">
              <w:rPr>
                <w:rFonts w:ascii="Arial" w:hAnsi="Arial" w:cs="Arial"/>
              </w:rPr>
              <w:fldChar w:fldCharType="end"/>
            </w:r>
            <w:r w:rsidRPr="00B63E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Besucher </w:t>
            </w:r>
            <w:r w:rsidRPr="00B63EFF">
              <w:rPr>
                <w:rFonts w:ascii="Arial" w:hAnsi="Arial" w:cs="Arial"/>
              </w:rPr>
              <w:t xml:space="preserve"> </w:t>
            </w:r>
            <w:r w:rsidR="00CF75EC">
              <w:rPr>
                <w:rFonts w:ascii="Arial" w:hAnsi="Arial" w:cs="Arial"/>
              </w:rPr>
              <w:tab/>
            </w:r>
            <w:r w:rsidRPr="00B63EFF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EFF">
              <w:rPr>
                <w:rFonts w:ascii="Arial" w:hAnsi="Arial" w:cs="Arial"/>
              </w:rPr>
              <w:instrText xml:space="preserve"> FORMCHECKBOX </w:instrText>
            </w:r>
            <w:r w:rsidR="00B70A77">
              <w:rPr>
                <w:rFonts w:ascii="Arial" w:hAnsi="Arial" w:cs="Arial"/>
              </w:rPr>
            </w:r>
            <w:r w:rsidR="00B70A77">
              <w:rPr>
                <w:rFonts w:ascii="Arial" w:hAnsi="Arial" w:cs="Arial"/>
              </w:rPr>
              <w:fldChar w:fldCharType="separate"/>
            </w:r>
            <w:r w:rsidRPr="00B63EFF">
              <w:rPr>
                <w:rFonts w:ascii="Arial" w:hAnsi="Arial" w:cs="Arial"/>
              </w:rPr>
              <w:fldChar w:fldCharType="end"/>
            </w:r>
            <w:r w:rsidRPr="00B63E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Kunde </w:t>
            </w:r>
            <w:r w:rsidRPr="00B63EFF">
              <w:rPr>
                <w:rFonts w:ascii="Arial" w:hAnsi="Arial" w:cs="Arial"/>
              </w:rPr>
              <w:t xml:space="preserve"> </w:t>
            </w:r>
            <w:r w:rsidR="00CF75EC">
              <w:rPr>
                <w:rFonts w:ascii="Arial" w:hAnsi="Arial" w:cs="Arial"/>
              </w:rPr>
              <w:tab/>
            </w:r>
            <w:r w:rsidR="00CF75EC">
              <w:rPr>
                <w:rFonts w:ascii="Arial" w:hAnsi="Arial" w:cs="Arial"/>
              </w:rPr>
              <w:tab/>
            </w:r>
            <w:r w:rsidRPr="00B63EFF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EFF">
              <w:rPr>
                <w:rFonts w:ascii="Arial" w:hAnsi="Arial" w:cs="Arial"/>
              </w:rPr>
              <w:instrText xml:space="preserve"> FORMCHECKBOX </w:instrText>
            </w:r>
            <w:r w:rsidR="00B70A77">
              <w:rPr>
                <w:rFonts w:ascii="Arial" w:hAnsi="Arial" w:cs="Arial"/>
              </w:rPr>
            </w:r>
            <w:r w:rsidR="00B70A77">
              <w:rPr>
                <w:rFonts w:ascii="Arial" w:hAnsi="Arial" w:cs="Arial"/>
              </w:rPr>
              <w:fldChar w:fldCharType="separate"/>
            </w:r>
            <w:r w:rsidRPr="00B63EFF">
              <w:rPr>
                <w:rFonts w:ascii="Arial" w:hAnsi="Arial" w:cs="Arial"/>
              </w:rPr>
              <w:fldChar w:fldCharType="end"/>
            </w:r>
            <w:r w:rsidRPr="00B63E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Angehöriger </w:t>
            </w:r>
            <w:r w:rsidRPr="00B63EFF">
              <w:rPr>
                <w:rFonts w:ascii="Arial" w:hAnsi="Arial" w:cs="Arial"/>
              </w:rPr>
              <w:t xml:space="preserve"> </w:t>
            </w:r>
            <w:r w:rsidR="00CF75EC">
              <w:rPr>
                <w:rFonts w:ascii="Arial" w:hAnsi="Arial" w:cs="Arial"/>
              </w:rPr>
              <w:tab/>
            </w:r>
            <w:r w:rsidR="00CF75EC">
              <w:rPr>
                <w:rFonts w:ascii="Arial" w:hAnsi="Arial" w:cs="Arial"/>
              </w:rPr>
              <w:tab/>
            </w:r>
            <w:r w:rsidRPr="00B63EFF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EFF">
              <w:rPr>
                <w:rFonts w:ascii="Arial" w:hAnsi="Arial" w:cs="Arial"/>
              </w:rPr>
              <w:instrText xml:space="preserve"> FORMCHECKBOX </w:instrText>
            </w:r>
            <w:r w:rsidR="00B70A77">
              <w:rPr>
                <w:rFonts w:ascii="Arial" w:hAnsi="Arial" w:cs="Arial"/>
              </w:rPr>
            </w:r>
            <w:r w:rsidR="00B70A77">
              <w:rPr>
                <w:rFonts w:ascii="Arial" w:hAnsi="Arial" w:cs="Arial"/>
              </w:rPr>
              <w:fldChar w:fldCharType="separate"/>
            </w:r>
            <w:r w:rsidRPr="00B63EFF">
              <w:rPr>
                <w:rFonts w:ascii="Arial" w:hAnsi="Arial" w:cs="Arial"/>
              </w:rPr>
              <w:fldChar w:fldCharType="end"/>
            </w:r>
            <w:r w:rsidRPr="00B63E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Mitarbeiter</w:t>
            </w:r>
          </w:p>
        </w:tc>
      </w:tr>
      <w:tr w:rsidR="007442CB" w:rsidRPr="00082D45" w:rsidTr="005F1A03">
        <w:trPr>
          <w:trHeight w:val="454"/>
        </w:trPr>
        <w:tc>
          <w:tcPr>
            <w:tcW w:w="1671" w:type="dxa"/>
            <w:vAlign w:val="center"/>
          </w:tcPr>
          <w:p w:rsidR="007442CB" w:rsidRPr="00082D45" w:rsidRDefault="007442CB" w:rsidP="00B63EF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E2001A"/>
              </w:rPr>
            </w:pPr>
            <w:r w:rsidRPr="00082D45">
              <w:rPr>
                <w:rFonts w:ascii="Arial" w:hAnsi="Arial" w:cs="Arial"/>
                <w:b/>
                <w:color w:val="E2001A"/>
              </w:rPr>
              <w:t>Kontakt:</w:t>
            </w:r>
          </w:p>
        </w:tc>
        <w:tc>
          <w:tcPr>
            <w:tcW w:w="8819" w:type="dxa"/>
            <w:shd w:val="clear" w:color="auto" w:fill="F2F2F2" w:themeFill="background1" w:themeFillShade="F2"/>
            <w:vAlign w:val="center"/>
          </w:tcPr>
          <w:p w:rsidR="007442CB" w:rsidRPr="005F1A03" w:rsidRDefault="007442CB" w:rsidP="00B63EF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E2001A"/>
              </w:rPr>
            </w:pPr>
            <w:r w:rsidRPr="005F1A0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03">
              <w:rPr>
                <w:rFonts w:ascii="Arial" w:hAnsi="Arial" w:cs="Arial"/>
                <w:b/>
              </w:rPr>
              <w:instrText xml:space="preserve"> FORMTEXT </w:instrText>
            </w:r>
            <w:r w:rsidRPr="005F1A03">
              <w:rPr>
                <w:rFonts w:ascii="Arial" w:hAnsi="Arial" w:cs="Arial"/>
                <w:b/>
              </w:rPr>
            </w:r>
            <w:r w:rsidRPr="005F1A03">
              <w:rPr>
                <w:rFonts w:ascii="Arial" w:hAnsi="Arial" w:cs="Arial"/>
                <w:b/>
              </w:rPr>
              <w:fldChar w:fldCharType="separate"/>
            </w:r>
            <w:r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t> </w:t>
            </w:r>
            <w:r w:rsidRPr="005F1A0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442CB" w:rsidRPr="007442CB" w:rsidRDefault="007442CB" w:rsidP="007442CB">
      <w:pPr>
        <w:pStyle w:val="StandardWeb"/>
        <w:spacing w:before="0" w:beforeAutospacing="0" w:after="0" w:afterAutospacing="0"/>
        <w:rPr>
          <w:rFonts w:ascii="Arial" w:hAnsi="Arial" w:cs="Arial"/>
          <w:sz w:val="8"/>
        </w:rPr>
      </w:pPr>
    </w:p>
    <w:sectPr w:rsidR="007442CB" w:rsidRPr="007442CB" w:rsidSect="00B63EFF">
      <w:footerReference w:type="even" r:id="rId10"/>
      <w:footerReference w:type="default" r:id="rId11"/>
      <w:pgSz w:w="11906" w:h="16838" w:code="9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A3" w:rsidRDefault="00B763A3">
      <w:r>
        <w:separator/>
      </w:r>
    </w:p>
  </w:endnote>
  <w:endnote w:type="continuationSeparator" w:id="0">
    <w:p w:rsidR="00B763A3" w:rsidRDefault="00B7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A3" w:rsidRPr="004E53C8" w:rsidRDefault="00B763A3" w:rsidP="00082D45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781"/>
      </w:tabs>
      <w:rPr>
        <w:color w:val="FFFFFF" w:themeColor="background1"/>
        <w:sz w:val="18"/>
      </w:rPr>
    </w:pPr>
    <w:r w:rsidRPr="004E53C8">
      <w:rPr>
        <w:color w:val="FFFFFF" w:themeColor="background1"/>
        <w:sz w:val="16"/>
      </w:rPr>
      <w:t>Ausgabe 12 vom 09.07.2021</w:t>
    </w:r>
    <w:r w:rsidRPr="004E53C8">
      <w:rPr>
        <w:color w:val="FFFFFF" w:themeColor="background1"/>
        <w:sz w:val="16"/>
      </w:rPr>
      <w:tab/>
      <w:t xml:space="preserve">FB1 </w:t>
    </w:r>
    <w:r w:rsidRPr="004E53C8">
      <w:rPr>
        <w:bCs/>
        <w:color w:val="FFFFFF" w:themeColor="background1"/>
        <w:sz w:val="16"/>
      </w:rPr>
      <w:t>I/</w:t>
    </w:r>
    <w:r w:rsidRPr="004E53C8">
      <w:rPr>
        <w:color w:val="FFFFFF" w:themeColor="background1"/>
        <w:sz w:val="16"/>
      </w:rPr>
      <w:t>8-3</w:t>
    </w:r>
    <w:r w:rsidRPr="004E53C8">
      <w:rPr>
        <w:color w:val="FFFFFF" w:themeColor="background1"/>
        <w:sz w:val="16"/>
      </w:rPr>
      <w:tab/>
    </w:r>
    <w:r w:rsidRPr="004E53C8">
      <w:rPr>
        <w:snapToGrid w:val="0"/>
        <w:color w:val="FFFFFF" w:themeColor="background1"/>
        <w:sz w:val="16"/>
      </w:rPr>
      <w:t xml:space="preserve">Seite </w:t>
    </w:r>
    <w:r w:rsidRPr="004E53C8">
      <w:rPr>
        <w:snapToGrid w:val="0"/>
        <w:color w:val="FFFFFF" w:themeColor="background1"/>
        <w:sz w:val="16"/>
      </w:rPr>
      <w:fldChar w:fldCharType="begin"/>
    </w:r>
    <w:r w:rsidRPr="004E53C8">
      <w:rPr>
        <w:snapToGrid w:val="0"/>
        <w:color w:val="FFFFFF" w:themeColor="background1"/>
        <w:sz w:val="16"/>
      </w:rPr>
      <w:instrText xml:space="preserve"> PAGE </w:instrText>
    </w:r>
    <w:r w:rsidRPr="004E53C8">
      <w:rPr>
        <w:snapToGrid w:val="0"/>
        <w:color w:val="FFFFFF" w:themeColor="background1"/>
        <w:sz w:val="16"/>
      </w:rPr>
      <w:fldChar w:fldCharType="separate"/>
    </w:r>
    <w:r>
      <w:rPr>
        <w:noProof/>
        <w:snapToGrid w:val="0"/>
        <w:color w:val="FFFFFF" w:themeColor="background1"/>
        <w:sz w:val="16"/>
      </w:rPr>
      <w:t>2</w:t>
    </w:r>
    <w:r w:rsidRPr="004E53C8">
      <w:rPr>
        <w:snapToGrid w:val="0"/>
        <w:color w:val="FFFFFF" w:themeColor="background1"/>
        <w:sz w:val="16"/>
      </w:rPr>
      <w:fldChar w:fldCharType="end"/>
    </w:r>
    <w:r w:rsidRPr="004E53C8">
      <w:rPr>
        <w:snapToGrid w:val="0"/>
        <w:color w:val="FFFFFF" w:themeColor="background1"/>
        <w:sz w:val="16"/>
      </w:rPr>
      <w:t xml:space="preserve"> von </w:t>
    </w:r>
    <w:r w:rsidRPr="004E53C8">
      <w:rPr>
        <w:snapToGrid w:val="0"/>
        <w:color w:val="FFFFFF" w:themeColor="background1"/>
        <w:sz w:val="16"/>
      </w:rPr>
      <w:fldChar w:fldCharType="begin"/>
    </w:r>
    <w:r w:rsidRPr="004E53C8">
      <w:rPr>
        <w:snapToGrid w:val="0"/>
        <w:color w:val="FFFFFF" w:themeColor="background1"/>
        <w:sz w:val="16"/>
      </w:rPr>
      <w:instrText xml:space="preserve"> NUMPAGES </w:instrText>
    </w:r>
    <w:r w:rsidRPr="004E53C8">
      <w:rPr>
        <w:snapToGrid w:val="0"/>
        <w:color w:val="FFFFFF" w:themeColor="background1"/>
        <w:sz w:val="16"/>
      </w:rPr>
      <w:fldChar w:fldCharType="separate"/>
    </w:r>
    <w:r w:rsidR="00520959">
      <w:rPr>
        <w:noProof/>
        <w:snapToGrid w:val="0"/>
        <w:color w:val="FFFFFF" w:themeColor="background1"/>
        <w:sz w:val="16"/>
      </w:rPr>
      <w:t>1</w:t>
    </w:r>
    <w:r w:rsidRPr="004E53C8">
      <w:rPr>
        <w:snapToGrid w:val="0"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A3" w:rsidRPr="004E53C8" w:rsidRDefault="00B763A3" w:rsidP="004E53C8">
    <w:pPr>
      <w:pStyle w:val="Fuzeile"/>
      <w:tabs>
        <w:tab w:val="clear" w:pos="4536"/>
        <w:tab w:val="clear" w:pos="9072"/>
        <w:tab w:val="center" w:pos="4820"/>
        <w:tab w:val="right" w:pos="9781"/>
      </w:tabs>
      <w:rPr>
        <w:color w:val="FFFFFF" w:themeColor="background1"/>
        <w:sz w:val="16"/>
      </w:rPr>
    </w:pPr>
    <w:r w:rsidRPr="004E53C8">
      <w:rPr>
        <w:noProof/>
        <w:color w:val="FFFFFF" w:themeColor="background1"/>
      </w:rPr>
      <w:drawing>
        <wp:anchor distT="0" distB="0" distL="114300" distR="114300" simplePos="0" relativeHeight="251658239" behindDoc="1" locked="0" layoutInCell="1" allowOverlap="1" wp14:anchorId="6119196A" wp14:editId="1AF0EF52">
          <wp:simplePos x="0" y="0"/>
          <wp:positionH relativeFrom="column">
            <wp:posOffset>-449885</wp:posOffset>
          </wp:positionH>
          <wp:positionV relativeFrom="paragraph">
            <wp:posOffset>99187</wp:posOffset>
          </wp:positionV>
          <wp:extent cx="7543905" cy="501167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rbbalken aktuell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297"/>
                  <a:stretch/>
                </pic:blipFill>
                <pic:spPr bwMode="auto">
                  <a:xfrm>
                    <a:off x="0" y="0"/>
                    <a:ext cx="7572634" cy="503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3C8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79F7CCF8" wp14:editId="327F4FD0">
          <wp:simplePos x="0" y="0"/>
          <wp:positionH relativeFrom="column">
            <wp:posOffset>-449580</wp:posOffset>
          </wp:positionH>
          <wp:positionV relativeFrom="paragraph">
            <wp:posOffset>-230200</wp:posOffset>
          </wp:positionV>
          <wp:extent cx="7549210" cy="36576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rbbalken aktuell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95"/>
                  <a:stretch/>
                </pic:blipFill>
                <pic:spPr bwMode="auto">
                  <a:xfrm>
                    <a:off x="0" y="0"/>
                    <a:ext cx="7549210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3C8">
      <w:rPr>
        <w:color w:val="FFFFFF" w:themeColor="background1"/>
        <w:sz w:val="16"/>
      </w:rPr>
      <w:t xml:space="preserve">Ausgabe 12 vom </w:t>
    </w:r>
    <w:r w:rsidR="00B70A77">
      <w:rPr>
        <w:color w:val="FFFFFF" w:themeColor="background1"/>
        <w:sz w:val="16"/>
      </w:rPr>
      <w:t>19.11.21</w:t>
    </w:r>
    <w:r w:rsidRPr="004E53C8">
      <w:rPr>
        <w:color w:val="FFFFFF" w:themeColor="background1"/>
        <w:sz w:val="16"/>
      </w:rPr>
      <w:tab/>
      <w:t xml:space="preserve">FB1 </w:t>
    </w:r>
    <w:r w:rsidRPr="004E53C8">
      <w:rPr>
        <w:bCs/>
        <w:color w:val="FFFFFF" w:themeColor="background1"/>
        <w:sz w:val="16"/>
      </w:rPr>
      <w:t>I/</w:t>
    </w:r>
    <w:r w:rsidRPr="004E53C8">
      <w:rPr>
        <w:color w:val="FFFFFF" w:themeColor="background1"/>
        <w:sz w:val="16"/>
      </w:rPr>
      <w:t>8-3</w:t>
    </w:r>
    <w:r w:rsidRPr="004E53C8">
      <w:rPr>
        <w:color w:val="FFFFFF" w:themeColor="background1"/>
        <w:sz w:val="16"/>
      </w:rPr>
      <w:tab/>
    </w:r>
    <w:r w:rsidRPr="004E53C8">
      <w:rPr>
        <w:snapToGrid w:val="0"/>
        <w:color w:val="FFFFFF" w:themeColor="background1"/>
        <w:sz w:val="16"/>
      </w:rPr>
      <w:t xml:space="preserve">Seite </w:t>
    </w:r>
    <w:r w:rsidRPr="004E53C8">
      <w:rPr>
        <w:snapToGrid w:val="0"/>
        <w:color w:val="FFFFFF" w:themeColor="background1"/>
        <w:sz w:val="16"/>
      </w:rPr>
      <w:fldChar w:fldCharType="begin"/>
    </w:r>
    <w:r w:rsidRPr="004E53C8">
      <w:rPr>
        <w:snapToGrid w:val="0"/>
        <w:color w:val="FFFFFF" w:themeColor="background1"/>
        <w:sz w:val="16"/>
      </w:rPr>
      <w:instrText xml:space="preserve"> PAGE </w:instrText>
    </w:r>
    <w:r w:rsidRPr="004E53C8">
      <w:rPr>
        <w:snapToGrid w:val="0"/>
        <w:color w:val="FFFFFF" w:themeColor="background1"/>
        <w:sz w:val="16"/>
      </w:rPr>
      <w:fldChar w:fldCharType="separate"/>
    </w:r>
    <w:r w:rsidR="00B70A77">
      <w:rPr>
        <w:noProof/>
        <w:snapToGrid w:val="0"/>
        <w:color w:val="FFFFFF" w:themeColor="background1"/>
        <w:sz w:val="16"/>
      </w:rPr>
      <w:t>1</w:t>
    </w:r>
    <w:r w:rsidRPr="004E53C8">
      <w:rPr>
        <w:snapToGrid w:val="0"/>
        <w:color w:val="FFFFFF" w:themeColor="background1"/>
        <w:sz w:val="16"/>
      </w:rPr>
      <w:fldChar w:fldCharType="end"/>
    </w:r>
    <w:r w:rsidRPr="004E53C8">
      <w:rPr>
        <w:snapToGrid w:val="0"/>
        <w:color w:val="FFFFFF" w:themeColor="background1"/>
        <w:sz w:val="16"/>
      </w:rPr>
      <w:t xml:space="preserve"> von </w:t>
    </w:r>
    <w:r w:rsidRPr="004E53C8">
      <w:rPr>
        <w:snapToGrid w:val="0"/>
        <w:color w:val="FFFFFF" w:themeColor="background1"/>
        <w:sz w:val="16"/>
      </w:rPr>
      <w:fldChar w:fldCharType="begin"/>
    </w:r>
    <w:r w:rsidRPr="004E53C8">
      <w:rPr>
        <w:snapToGrid w:val="0"/>
        <w:color w:val="FFFFFF" w:themeColor="background1"/>
        <w:sz w:val="16"/>
      </w:rPr>
      <w:instrText xml:space="preserve"> NUMPAGES </w:instrText>
    </w:r>
    <w:r w:rsidRPr="004E53C8">
      <w:rPr>
        <w:snapToGrid w:val="0"/>
        <w:color w:val="FFFFFF" w:themeColor="background1"/>
        <w:sz w:val="16"/>
      </w:rPr>
      <w:fldChar w:fldCharType="separate"/>
    </w:r>
    <w:r w:rsidR="00B70A77">
      <w:rPr>
        <w:noProof/>
        <w:snapToGrid w:val="0"/>
        <w:color w:val="FFFFFF" w:themeColor="background1"/>
        <w:sz w:val="16"/>
      </w:rPr>
      <w:t>1</w:t>
    </w:r>
    <w:r w:rsidRPr="004E53C8">
      <w:rPr>
        <w:snapToGrid w:val="0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A3" w:rsidRDefault="00B763A3">
      <w:r>
        <w:separator/>
      </w:r>
    </w:p>
  </w:footnote>
  <w:footnote w:type="continuationSeparator" w:id="0">
    <w:p w:rsidR="00B763A3" w:rsidRDefault="00B7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5B"/>
    <w:rsid w:val="000350A7"/>
    <w:rsid w:val="00082D45"/>
    <w:rsid w:val="000B43BB"/>
    <w:rsid w:val="000D64F0"/>
    <w:rsid w:val="000E1CD2"/>
    <w:rsid w:val="001522AA"/>
    <w:rsid w:val="00153BE8"/>
    <w:rsid w:val="0017129E"/>
    <w:rsid w:val="00180283"/>
    <w:rsid w:val="00185EB6"/>
    <w:rsid w:val="001C5AD7"/>
    <w:rsid w:val="001D51A1"/>
    <w:rsid w:val="002045C1"/>
    <w:rsid w:val="00241A42"/>
    <w:rsid w:val="0025429A"/>
    <w:rsid w:val="00275582"/>
    <w:rsid w:val="00276662"/>
    <w:rsid w:val="00295727"/>
    <w:rsid w:val="002B669F"/>
    <w:rsid w:val="003965B8"/>
    <w:rsid w:val="003C50D5"/>
    <w:rsid w:val="003D2819"/>
    <w:rsid w:val="003F2A11"/>
    <w:rsid w:val="00424C05"/>
    <w:rsid w:val="00476B8C"/>
    <w:rsid w:val="004D7378"/>
    <w:rsid w:val="004E53C8"/>
    <w:rsid w:val="004F3215"/>
    <w:rsid w:val="005055CE"/>
    <w:rsid w:val="00520959"/>
    <w:rsid w:val="00547312"/>
    <w:rsid w:val="005816E9"/>
    <w:rsid w:val="005836AC"/>
    <w:rsid w:val="0058539A"/>
    <w:rsid w:val="005941CA"/>
    <w:rsid w:val="005B60E8"/>
    <w:rsid w:val="005D669F"/>
    <w:rsid w:val="005F1A03"/>
    <w:rsid w:val="005F353F"/>
    <w:rsid w:val="005F64E0"/>
    <w:rsid w:val="0062144D"/>
    <w:rsid w:val="006214CF"/>
    <w:rsid w:val="006352B2"/>
    <w:rsid w:val="006C5AD3"/>
    <w:rsid w:val="006E0AC6"/>
    <w:rsid w:val="006E1012"/>
    <w:rsid w:val="006E3783"/>
    <w:rsid w:val="007002FC"/>
    <w:rsid w:val="00713CC3"/>
    <w:rsid w:val="007152A3"/>
    <w:rsid w:val="007428DF"/>
    <w:rsid w:val="007439EF"/>
    <w:rsid w:val="007442CB"/>
    <w:rsid w:val="00745264"/>
    <w:rsid w:val="007541B3"/>
    <w:rsid w:val="00766C7A"/>
    <w:rsid w:val="00773287"/>
    <w:rsid w:val="00777065"/>
    <w:rsid w:val="007A20C9"/>
    <w:rsid w:val="007A6611"/>
    <w:rsid w:val="007D6926"/>
    <w:rsid w:val="007F293D"/>
    <w:rsid w:val="008914C2"/>
    <w:rsid w:val="00895132"/>
    <w:rsid w:val="008C2F9C"/>
    <w:rsid w:val="008D48AB"/>
    <w:rsid w:val="008F60CE"/>
    <w:rsid w:val="00902A55"/>
    <w:rsid w:val="00904CC0"/>
    <w:rsid w:val="0092433B"/>
    <w:rsid w:val="009344B0"/>
    <w:rsid w:val="009703BD"/>
    <w:rsid w:val="00972556"/>
    <w:rsid w:val="00995D3F"/>
    <w:rsid w:val="009A6684"/>
    <w:rsid w:val="00A340EB"/>
    <w:rsid w:val="00A9314B"/>
    <w:rsid w:val="00AB1A0A"/>
    <w:rsid w:val="00AB3A43"/>
    <w:rsid w:val="00AC6C2F"/>
    <w:rsid w:val="00AF45FD"/>
    <w:rsid w:val="00B028EE"/>
    <w:rsid w:val="00B26F78"/>
    <w:rsid w:val="00B3536E"/>
    <w:rsid w:val="00B3622E"/>
    <w:rsid w:val="00B63EFF"/>
    <w:rsid w:val="00B70A77"/>
    <w:rsid w:val="00B763A3"/>
    <w:rsid w:val="00B8197B"/>
    <w:rsid w:val="00B86939"/>
    <w:rsid w:val="00BB49FF"/>
    <w:rsid w:val="00BC7BD0"/>
    <w:rsid w:val="00BE0700"/>
    <w:rsid w:val="00BE2221"/>
    <w:rsid w:val="00C2064A"/>
    <w:rsid w:val="00C300DB"/>
    <w:rsid w:val="00C37919"/>
    <w:rsid w:val="00C42A31"/>
    <w:rsid w:val="00C64D28"/>
    <w:rsid w:val="00C83A5C"/>
    <w:rsid w:val="00CB7AB3"/>
    <w:rsid w:val="00CC7E59"/>
    <w:rsid w:val="00CD5699"/>
    <w:rsid w:val="00CF75EC"/>
    <w:rsid w:val="00D1509F"/>
    <w:rsid w:val="00D42930"/>
    <w:rsid w:val="00D96E70"/>
    <w:rsid w:val="00DE3FCD"/>
    <w:rsid w:val="00E017A4"/>
    <w:rsid w:val="00E0495B"/>
    <w:rsid w:val="00E35417"/>
    <w:rsid w:val="00E769FA"/>
    <w:rsid w:val="00E76D9A"/>
    <w:rsid w:val="00E8587F"/>
    <w:rsid w:val="00EB32D9"/>
    <w:rsid w:val="00EC1916"/>
    <w:rsid w:val="00F202F0"/>
    <w:rsid w:val="00F53E07"/>
    <w:rsid w:val="00F627E2"/>
    <w:rsid w:val="00F63FFA"/>
    <w:rsid w:val="00FA59A7"/>
    <w:rsid w:val="00FD17EB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09D3DFD-2964-4002-BD24-EA9F2A58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paragraph" w:styleId="berschrift3">
    <w:name w:val="heading 3"/>
    <w:basedOn w:val="Standard"/>
    <w:next w:val="Standard"/>
    <w:qFormat/>
    <w:rsid w:val="00713C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8">
    <w:name w:val="heading 8"/>
    <w:basedOn w:val="Standard"/>
    <w:next w:val="Standard"/>
    <w:qFormat/>
    <w:rsid w:val="00E76D9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13CC3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jc w:val="center"/>
    </w:pPr>
    <w:rPr>
      <w:b/>
      <w:bCs/>
      <w:sz w:val="16"/>
    </w:rPr>
  </w:style>
  <w:style w:type="paragraph" w:styleId="Textkrper2">
    <w:name w:val="Body Text 2"/>
    <w:basedOn w:val="Standard"/>
    <w:rsid w:val="00E76D9A"/>
    <w:pPr>
      <w:spacing w:after="120" w:line="480" w:lineRule="auto"/>
    </w:pPr>
  </w:style>
  <w:style w:type="paragraph" w:styleId="Kommentartext">
    <w:name w:val="annotation text"/>
    <w:basedOn w:val="Standard"/>
    <w:semiHidden/>
    <w:rsid w:val="00713CC3"/>
    <w:rPr>
      <w:sz w:val="20"/>
    </w:rPr>
  </w:style>
  <w:style w:type="paragraph" w:styleId="Sprechblasentext">
    <w:name w:val="Balloon Text"/>
    <w:basedOn w:val="Standard"/>
    <w:link w:val="SprechblasentextZchn"/>
    <w:rsid w:val="009703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703B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29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D42930"/>
    <w:rPr>
      <w:i/>
      <w:iCs/>
    </w:rPr>
  </w:style>
  <w:style w:type="character" w:styleId="Fett">
    <w:name w:val="Strong"/>
    <w:basedOn w:val="Absatz-Standardschriftart"/>
    <w:uiPriority w:val="22"/>
    <w:qFormat/>
    <w:rsid w:val="00D4293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42930"/>
    <w:rPr>
      <w:color w:val="0000FF"/>
      <w:u w:val="single"/>
    </w:rPr>
  </w:style>
  <w:style w:type="table" w:styleId="Tabellenraster">
    <w:name w:val="Table Grid"/>
    <w:basedOn w:val="NormaleTabelle"/>
    <w:rsid w:val="00D4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82D45"/>
    <w:rPr>
      <w:rFonts w:ascii="Arial" w:hAnsi="Arial"/>
      <w:sz w:val="22"/>
    </w:rPr>
  </w:style>
  <w:style w:type="character" w:styleId="BesuchterHyperlink">
    <w:name w:val="FollowedHyperlink"/>
    <w:basedOn w:val="Absatz-Standardschriftart"/>
    <w:rsid w:val="005F3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o-lausitz.de/leitbil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wo-lausitz.de/leitbil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D7E62DC6.dotm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   Anfrage/</vt:lpstr>
    </vt:vector>
  </TitlesOfParts>
  <Company>AWO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  Anfrage/</dc:title>
  <dc:subject/>
  <dc:creator>QM</dc:creator>
  <cp:keywords/>
  <dc:description/>
  <cp:lastModifiedBy>Vorsatz Tabea</cp:lastModifiedBy>
  <cp:revision>4</cp:revision>
  <cp:lastPrinted>2021-10-06T06:43:00Z</cp:lastPrinted>
  <dcterms:created xsi:type="dcterms:W3CDTF">2021-11-10T07:01:00Z</dcterms:created>
  <dcterms:modified xsi:type="dcterms:W3CDTF">2021-11-19T08:27:00Z</dcterms:modified>
</cp:coreProperties>
</file>